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CCA5C" w14:textId="01B7F65D" w:rsidR="007D0FA4" w:rsidRPr="007D0FA4" w:rsidRDefault="00546654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 w:rsidRPr="007D0FA4">
        <w:rPr>
          <w:rFonts w:eastAsia="Times New Roman" w:cs="Courier New"/>
          <w:bCs/>
          <w:color w:val="000000"/>
          <w:spacing w:val="-1"/>
          <w:sz w:val="22"/>
          <w:szCs w:val="20"/>
        </w:rPr>
        <w:t>U01.</w:t>
      </w:r>
      <w:r w:rsidRPr="007D0FA4">
        <w:rPr>
          <w:rFonts w:eastAsia="Times New Roman" w:cs="Courier New"/>
          <w:b/>
          <w:color w:val="000000"/>
          <w:spacing w:val="-1"/>
          <w:sz w:val="22"/>
          <w:szCs w:val="20"/>
        </w:rPr>
        <w:t xml:space="preserve"> </w:t>
      </w:r>
      <w:r w:rsidR="001402A3" w:rsidRPr="007D0FA4">
        <w:rPr>
          <w:rFonts w:eastAsia="Times New Roman" w:cs="Courier New"/>
          <w:b/>
          <w:color w:val="000000"/>
          <w:spacing w:val="-1"/>
          <w:sz w:val="22"/>
          <w:szCs w:val="20"/>
        </w:rPr>
        <w:t>Unending Love</w:t>
      </w:r>
    </w:p>
    <w:p w14:paraId="27A4BAA3" w14:textId="77777777" w:rsidR="007D0FA4" w:rsidRPr="007D0FA4" w:rsidRDefault="007D0FA4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26C751C" w14:textId="77777777" w:rsidR="007D0FA4" w:rsidRPr="007D0FA4" w:rsidRDefault="007D0FA4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1402A3" w:rsidRPr="007D0FA4">
        <w:rPr>
          <w:rFonts w:eastAsia="Times New Roman" w:cs="Courier New"/>
          <w:color w:val="000000"/>
          <w:spacing w:val="-1"/>
          <w:sz w:val="22"/>
          <w:szCs w:val="20"/>
        </w:rPr>
        <w:t>Verse 1</w:t>
      </w: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5129EC4B" w14:textId="5AED7348" w:rsidR="007D0FA4" w:rsidRPr="007D0FA4" w:rsidRDefault="007D0FA4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649F135" w14:textId="77777777" w:rsidR="007D0FA4" w:rsidRPr="007D0FA4" w:rsidRDefault="001402A3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There's no silver or gold</w:t>
      </w:r>
    </w:p>
    <w:p w14:paraId="2014275D" w14:textId="77777777" w:rsidR="007D0FA4" w:rsidRPr="007D0FA4" w:rsidRDefault="001402A3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and</w:t>
      </w:r>
      <w:proofErr w:type="gramEnd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 xml:space="preserve"> no treasure untold</w:t>
      </w:r>
    </w:p>
    <w:p w14:paraId="14AA2E73" w14:textId="77777777" w:rsidR="007D0FA4" w:rsidRPr="007D0FA4" w:rsidRDefault="00C9591C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 xml:space="preserve">That can draw me away </w:t>
      </w:r>
      <w:r w:rsidR="001402A3" w:rsidRPr="007D0FA4">
        <w:rPr>
          <w:rFonts w:eastAsia="Times New Roman" w:cs="Courier New"/>
          <w:color w:val="000000"/>
          <w:spacing w:val="-1"/>
          <w:sz w:val="22"/>
          <w:szCs w:val="20"/>
        </w:rPr>
        <w:t xml:space="preserve">from </w:t>
      </w:r>
      <w:proofErr w:type="gramStart"/>
      <w:r w:rsidR="001402A3" w:rsidRPr="007D0FA4">
        <w:rPr>
          <w:rFonts w:eastAsia="Times New Roman" w:cs="Courier New"/>
          <w:color w:val="000000"/>
          <w:spacing w:val="-1"/>
          <w:sz w:val="22"/>
          <w:szCs w:val="20"/>
        </w:rPr>
        <w:t>Your</w:t>
      </w:r>
      <w:proofErr w:type="gramEnd"/>
      <w:r w:rsidR="001402A3" w:rsidRPr="007D0FA4">
        <w:rPr>
          <w:rFonts w:eastAsia="Times New Roman" w:cs="Courier New"/>
          <w:color w:val="000000"/>
          <w:spacing w:val="-1"/>
          <w:sz w:val="22"/>
          <w:szCs w:val="20"/>
        </w:rPr>
        <w:t xml:space="preserve"> heart</w:t>
      </w:r>
    </w:p>
    <w:p w14:paraId="1896C2AC" w14:textId="77777777" w:rsidR="007D0FA4" w:rsidRPr="007D0FA4" w:rsidRDefault="001402A3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Neither love of myself</w:t>
      </w:r>
    </w:p>
    <w:p w14:paraId="216692E2" w14:textId="5FC4B669" w:rsidR="007D0FA4" w:rsidRPr="007D0FA4" w:rsidRDefault="001402A3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or</w:t>
      </w:r>
      <w:proofErr w:type="gramEnd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 xml:space="preserve"> of anyone else will do</w:t>
      </w:r>
    </w:p>
    <w:p w14:paraId="083B5989" w14:textId="77777777" w:rsidR="007D0FA4" w:rsidRPr="007D0FA4" w:rsidRDefault="007D0FA4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E55A955" w14:textId="77777777" w:rsidR="007D0FA4" w:rsidRPr="007D0FA4" w:rsidRDefault="007D0FA4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1402A3" w:rsidRPr="007D0FA4">
        <w:rPr>
          <w:rFonts w:eastAsia="Times New Roman" w:cs="Courier New"/>
          <w:color w:val="000000"/>
          <w:spacing w:val="-1"/>
          <w:sz w:val="22"/>
          <w:szCs w:val="20"/>
        </w:rPr>
        <w:t>Pre-Chorus</w:t>
      </w: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09F5FC4F" w14:textId="75D598D9" w:rsidR="007D0FA4" w:rsidRPr="007D0FA4" w:rsidRDefault="007D0FA4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066C87C2" w14:textId="77777777" w:rsidR="007D0FA4" w:rsidRPr="007D0FA4" w:rsidRDefault="001402A3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Je-</w:t>
      </w:r>
      <w:proofErr w:type="spellStart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sus</w:t>
      </w:r>
      <w:proofErr w:type="spellEnd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, nothing compares to</w:t>
      </w:r>
    </w:p>
    <w:p w14:paraId="12967A22" w14:textId="77777777" w:rsidR="007D0FA4" w:rsidRPr="007D0FA4" w:rsidRDefault="001402A3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this</w:t>
      </w:r>
      <w:proofErr w:type="gramEnd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 xml:space="preserve"> grace that rescued me</w:t>
      </w:r>
    </w:p>
    <w:p w14:paraId="4A6A8648" w14:textId="77777777" w:rsidR="007D0FA4" w:rsidRPr="007D0FA4" w:rsidRDefault="001402A3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spellStart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Sav-iour</w:t>
      </w:r>
      <w:proofErr w:type="spellEnd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, now and forever,</w:t>
      </w:r>
    </w:p>
    <w:p w14:paraId="4910E9F8" w14:textId="31D81A02" w:rsidR="007D0FA4" w:rsidRPr="007D0FA4" w:rsidRDefault="001402A3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Your face is all I seek</w:t>
      </w:r>
    </w:p>
    <w:p w14:paraId="7A36330F" w14:textId="77777777" w:rsidR="007D0FA4" w:rsidRPr="007D0FA4" w:rsidRDefault="007D0FA4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015D4B2" w14:textId="77777777" w:rsidR="007D0FA4" w:rsidRPr="007D0FA4" w:rsidRDefault="007D0FA4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1402A3" w:rsidRPr="007D0FA4">
        <w:rPr>
          <w:rFonts w:eastAsia="Times New Roman" w:cs="Courier New"/>
          <w:color w:val="000000"/>
          <w:spacing w:val="-1"/>
          <w:sz w:val="22"/>
          <w:szCs w:val="20"/>
        </w:rPr>
        <w:t>Chorus</w:t>
      </w: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043B7667" w14:textId="574DD5F4" w:rsidR="007D0FA4" w:rsidRPr="007D0FA4" w:rsidRDefault="007D0FA4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612CDE9" w14:textId="77777777" w:rsidR="007D0FA4" w:rsidRPr="007D0FA4" w:rsidRDefault="001402A3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 xml:space="preserve">Now all I am, I lay at </w:t>
      </w:r>
      <w:proofErr w:type="gramStart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Your</w:t>
      </w:r>
      <w:proofErr w:type="gramEnd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 xml:space="preserve"> feet</w:t>
      </w:r>
    </w:p>
    <w:p w14:paraId="0F0BE8ED" w14:textId="77777777" w:rsidR="007D0FA4" w:rsidRPr="007D0FA4" w:rsidRDefault="001402A3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I'm</w:t>
      </w:r>
      <w:proofErr w:type="gramEnd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 xml:space="preserve"> humbled by the wonder of Your majesty</w:t>
      </w:r>
    </w:p>
    <w:p w14:paraId="55190B98" w14:textId="77777777" w:rsidR="007D0FA4" w:rsidRPr="007D0FA4" w:rsidRDefault="001402A3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One thing I know, I find all I need</w:t>
      </w:r>
    </w:p>
    <w:p w14:paraId="48F36E77" w14:textId="56F37695" w:rsidR="001402A3" w:rsidRPr="007D0FA4" w:rsidRDefault="001402A3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In Your unending love,</w:t>
      </w:r>
    </w:p>
    <w:p w14:paraId="062FB3F5" w14:textId="77777777" w:rsidR="007D0FA4" w:rsidRPr="007D0FA4" w:rsidRDefault="001402A3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in</w:t>
      </w:r>
      <w:proofErr w:type="gramEnd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 xml:space="preserve"> Your unending love</w:t>
      </w:r>
    </w:p>
    <w:p w14:paraId="27F98956" w14:textId="77777777" w:rsidR="007D0FA4" w:rsidRDefault="007D0FA4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B256581" w14:textId="2B166FC3" w:rsidR="007D0FA4" w:rsidRPr="007D0FA4" w:rsidRDefault="007D0FA4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1402A3" w:rsidRPr="007D0FA4">
        <w:rPr>
          <w:rFonts w:eastAsia="Times New Roman" w:cs="Courier New"/>
          <w:color w:val="000000"/>
          <w:spacing w:val="-1"/>
          <w:sz w:val="22"/>
          <w:szCs w:val="20"/>
        </w:rPr>
        <w:t>Verse 2</w:t>
      </w: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4574B26F" w14:textId="4D9DD5F1" w:rsidR="007D0FA4" w:rsidRPr="007D0FA4" w:rsidRDefault="007D0FA4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2E4AECF" w14:textId="77777777" w:rsidR="007D0FA4" w:rsidRPr="007D0FA4" w:rsidRDefault="001402A3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Letting go all my pride,</w:t>
      </w:r>
    </w:p>
    <w:p w14:paraId="3A516457" w14:textId="77777777" w:rsidR="007D0FA4" w:rsidRPr="007D0FA4" w:rsidRDefault="001402A3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I lay down my desires</w:t>
      </w:r>
    </w:p>
    <w:p w14:paraId="446C4AB2" w14:textId="77777777" w:rsidR="007D0FA4" w:rsidRPr="007D0FA4" w:rsidRDefault="00C9591C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 xml:space="preserve">Just to worship in </w:t>
      </w:r>
      <w:r w:rsidR="001402A3" w:rsidRPr="007D0FA4">
        <w:rPr>
          <w:rFonts w:eastAsia="Times New Roman" w:cs="Courier New"/>
          <w:color w:val="000000"/>
          <w:spacing w:val="-1"/>
          <w:sz w:val="22"/>
          <w:szCs w:val="20"/>
        </w:rPr>
        <w:t>Spirit and Truth</w:t>
      </w:r>
    </w:p>
    <w:p w14:paraId="366A0129" w14:textId="77777777" w:rsidR="007D0FA4" w:rsidRPr="007D0FA4" w:rsidRDefault="001402A3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More than all of my dreams,</w:t>
      </w:r>
    </w:p>
    <w:p w14:paraId="6F38C692" w14:textId="77777777" w:rsidR="007D0FA4" w:rsidRPr="007D0FA4" w:rsidRDefault="001402A3" w:rsidP="00140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>more</w:t>
      </w:r>
      <w:proofErr w:type="gramEnd"/>
      <w:r w:rsidRPr="007D0FA4">
        <w:rPr>
          <w:rFonts w:eastAsia="Times New Roman" w:cs="Courier New"/>
          <w:color w:val="000000"/>
          <w:spacing w:val="-1"/>
          <w:sz w:val="22"/>
          <w:szCs w:val="20"/>
        </w:rPr>
        <w:t xml:space="preserve"> than fame, I will seek You Lord</w:t>
      </w:r>
    </w:p>
    <w:p w14:paraId="6CF50E18" w14:textId="102A9470" w:rsidR="007D0FA4" w:rsidRPr="007D0FA4" w:rsidRDefault="007D0FA4" w:rsidP="00E612C7">
      <w:pPr>
        <w:rPr>
          <w:sz w:val="22"/>
          <w:szCs w:val="20"/>
        </w:rPr>
      </w:pPr>
      <w:bookmarkStart w:id="0" w:name="_GoBack"/>
      <w:bookmarkEnd w:id="0"/>
    </w:p>
    <w:sectPr w:rsidR="007D0FA4" w:rsidRPr="007D0FA4" w:rsidSect="007D0FA4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A3"/>
    <w:rsid w:val="00077521"/>
    <w:rsid w:val="001402A3"/>
    <w:rsid w:val="00184768"/>
    <w:rsid w:val="002815CA"/>
    <w:rsid w:val="00526448"/>
    <w:rsid w:val="00533EC9"/>
    <w:rsid w:val="00546654"/>
    <w:rsid w:val="00644364"/>
    <w:rsid w:val="007B61E0"/>
    <w:rsid w:val="007D0FA4"/>
    <w:rsid w:val="0087027C"/>
    <w:rsid w:val="008C1FE5"/>
    <w:rsid w:val="00C9591C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E5E2"/>
  <w15:chartTrackingRefBased/>
  <w15:docId w15:val="{B61687A9-1A95-460F-9FF2-5A0F45B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0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02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2017-09-02T21:26:00Z</dcterms:created>
  <dcterms:modified xsi:type="dcterms:W3CDTF">2021-08-12T03:22:00Z</dcterms:modified>
</cp:coreProperties>
</file>